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3688"/>
        <w:gridCol w:w="3510"/>
        <w:gridCol w:w="3511"/>
      </w:tblGrid>
      <w:tr w:rsidR="00F4287B" w:rsidTr="00522837">
        <w:trPr>
          <w:trHeight w:val="810"/>
        </w:trPr>
        <w:tc>
          <w:tcPr>
            <w:tcW w:w="7199" w:type="dxa"/>
            <w:gridSpan w:val="2"/>
            <w:tcBorders>
              <w:right w:val="single" w:sz="48" w:space="0" w:color="FFFFFF" w:themeColor="background1"/>
            </w:tcBorders>
          </w:tcPr>
          <w:p w:rsidR="00F4287B" w:rsidRDefault="005062AE" w:rsidP="00802BAF">
            <w:pPr>
              <w:spacing w:before="0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09892436" wp14:editId="6D3ED4D3">
                  <wp:simplePos x="0" y="0"/>
                  <wp:positionH relativeFrom="column">
                    <wp:posOffset>2216150</wp:posOffset>
                  </wp:positionH>
                  <wp:positionV relativeFrom="paragraph">
                    <wp:posOffset>19050</wp:posOffset>
                  </wp:positionV>
                  <wp:extent cx="2495550" cy="46694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TSU_h_ color hi-r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46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0" w:type="dxa"/>
            <w:tcBorders>
              <w:left w:val="single" w:sz="48" w:space="0" w:color="FFFFFF" w:themeColor="background1"/>
            </w:tcBorders>
          </w:tcPr>
          <w:p w:rsidR="00F4287B" w:rsidRDefault="00F4287B" w:rsidP="00802BAF">
            <w:pPr>
              <w:pStyle w:val="Contactinformation"/>
            </w:pPr>
          </w:p>
        </w:tc>
      </w:tr>
      <w:tr w:rsidR="00F4287B" w:rsidTr="00EE0C42">
        <w:trPr>
          <w:trHeight w:val="432"/>
        </w:trPr>
        <w:tc>
          <w:tcPr>
            <w:tcW w:w="7199" w:type="dxa"/>
            <w:gridSpan w:val="2"/>
            <w:tcBorders>
              <w:bottom w:val="single" w:sz="4" w:space="0" w:color="auto"/>
              <w:right w:val="single" w:sz="48" w:space="0" w:color="FFFFFF" w:themeColor="background1"/>
            </w:tcBorders>
            <w:vAlign w:val="bottom"/>
          </w:tcPr>
          <w:p w:rsidR="004F2CCC" w:rsidRDefault="005A541A" w:rsidP="004F2CCC">
            <w:pPr>
              <w:pStyle w:val="Heading1"/>
              <w:spacing w:before="0"/>
              <w:ind w:right="-2159"/>
              <w:rPr>
                <w:sz w:val="28"/>
              </w:rPr>
            </w:pPr>
            <w:r>
              <w:rPr>
                <w:sz w:val="28"/>
              </w:rPr>
              <w:t>Request to Receive an In-Kind Gift</w:t>
            </w:r>
          </w:p>
          <w:p w:rsidR="00EE0C42" w:rsidRPr="00EE0C42" w:rsidRDefault="004F2CCC" w:rsidP="00EE0C42">
            <w:pPr>
              <w:pStyle w:val="Heading1"/>
              <w:spacing w:before="0"/>
              <w:ind w:right="-2159"/>
              <w:rPr>
                <w:sz w:val="4"/>
              </w:rPr>
            </w:pPr>
            <w:r>
              <w:rPr>
                <w:sz w:val="14"/>
              </w:rPr>
              <w:t>C</w:t>
            </w:r>
            <w:r w:rsidRPr="004F2CCC">
              <w:rPr>
                <w:sz w:val="14"/>
              </w:rPr>
              <w:t xml:space="preserve">omplete </w:t>
            </w:r>
            <w:r>
              <w:rPr>
                <w:sz w:val="14"/>
              </w:rPr>
              <w:t xml:space="preserve">request </w:t>
            </w:r>
            <w:r w:rsidRPr="004F2CCC">
              <w:rPr>
                <w:sz w:val="14"/>
              </w:rPr>
              <w:t xml:space="preserve">and obtain approvals </w:t>
            </w:r>
            <w:r w:rsidRPr="004F2CCC">
              <w:rPr>
                <w:i/>
                <w:sz w:val="14"/>
                <w:u w:val="single"/>
              </w:rPr>
              <w:t>before</w:t>
            </w:r>
            <w:r w:rsidRPr="004F2CCC">
              <w:rPr>
                <w:sz w:val="14"/>
              </w:rPr>
              <w:t xml:space="preserve"> accepting.</w:t>
            </w:r>
            <w:r w:rsidR="00EE0C42">
              <w:rPr>
                <w:sz w:val="4"/>
              </w:rPr>
              <w:br/>
            </w:r>
          </w:p>
        </w:tc>
        <w:tc>
          <w:tcPr>
            <w:tcW w:w="3510" w:type="dxa"/>
            <w:tcBorders>
              <w:left w:val="single" w:sz="48" w:space="0" w:color="FFFFFF" w:themeColor="background1"/>
              <w:bottom w:val="single" w:sz="4" w:space="0" w:color="auto"/>
            </w:tcBorders>
            <w:vAlign w:val="bottom"/>
          </w:tcPr>
          <w:p w:rsidR="00F4287B" w:rsidRDefault="00F4287B" w:rsidP="00C14F53">
            <w:pPr>
              <w:spacing w:before="0"/>
            </w:pPr>
          </w:p>
        </w:tc>
      </w:tr>
      <w:tr w:rsidR="00F4287B" w:rsidTr="00EE0C42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7B" w:rsidRDefault="00CE25A9">
            <w:pPr>
              <w:pStyle w:val="NoSpacing"/>
            </w:pPr>
            <w:r>
              <w:t xml:space="preserve"> </w:t>
            </w:r>
            <w:r w:rsidR="005A541A">
              <w:t>Item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7B" w:rsidRDefault="00CE25A9">
            <w:pPr>
              <w:pStyle w:val="NoSpacing"/>
            </w:pPr>
            <w:r>
              <w:t xml:space="preserve"> </w:t>
            </w:r>
            <w:r w:rsidR="005A541A">
              <w:t>Date</w:t>
            </w:r>
          </w:p>
        </w:tc>
      </w:tr>
      <w:tr w:rsidR="00F4287B" w:rsidRPr="002B3AF0" w:rsidTr="00EE0C42">
        <w:trPr>
          <w:trHeight w:val="59"/>
        </w:trPr>
        <w:tc>
          <w:tcPr>
            <w:tcW w:w="7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</w:tr>
      <w:tr w:rsidR="00522837" w:rsidTr="00EE0C42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837" w:rsidRDefault="00CE25A9" w:rsidP="007C5102">
            <w:pPr>
              <w:pStyle w:val="NoSpacing"/>
            </w:pPr>
            <w:r>
              <w:t xml:space="preserve"> </w:t>
            </w:r>
            <w:r w:rsidR="00522837">
              <w:t>Department Receiving the Gift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837" w:rsidRDefault="00CE25A9" w:rsidP="007C5102">
            <w:pPr>
              <w:pStyle w:val="NoSpacing"/>
            </w:pPr>
            <w:r>
              <w:t xml:space="preserve"> </w:t>
            </w:r>
            <w:r w:rsidR="00522837">
              <w:t>College</w:t>
            </w:r>
            <w:r>
              <w:t>/Unit</w:t>
            </w:r>
          </w:p>
        </w:tc>
      </w:tr>
      <w:tr w:rsidR="00522837" w:rsidRPr="002B3AF0" w:rsidTr="00EE0C42">
        <w:trPr>
          <w:trHeight w:val="59"/>
        </w:trPr>
        <w:tc>
          <w:tcPr>
            <w:tcW w:w="7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37" w:rsidRPr="002B3AF0" w:rsidRDefault="00522837" w:rsidP="007C5102">
            <w:pPr>
              <w:rPr>
                <w:sz w:val="32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37" w:rsidRPr="002B3AF0" w:rsidRDefault="00522837" w:rsidP="007C5102">
            <w:pPr>
              <w:rPr>
                <w:sz w:val="32"/>
              </w:rPr>
            </w:pPr>
          </w:p>
        </w:tc>
      </w:tr>
      <w:tr w:rsidR="00F4287B" w:rsidTr="00EE0C42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7B" w:rsidRDefault="00CE25A9" w:rsidP="004F2CCC">
            <w:pPr>
              <w:pStyle w:val="NoSpacing"/>
            </w:pPr>
            <w:r>
              <w:t xml:space="preserve"> </w:t>
            </w:r>
            <w:r w:rsidR="004F2CCC">
              <w:t>Donor Contact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7B" w:rsidRDefault="00CE25A9">
            <w:pPr>
              <w:pStyle w:val="NoSpacing"/>
            </w:pPr>
            <w:r>
              <w:t xml:space="preserve"> </w:t>
            </w:r>
            <w:r w:rsidR="004F2CCC">
              <w:t>Company</w:t>
            </w:r>
          </w:p>
        </w:tc>
      </w:tr>
      <w:tr w:rsidR="00F4287B" w:rsidRPr="002B3AF0" w:rsidTr="00EE0C42">
        <w:trPr>
          <w:trHeight w:val="59"/>
        </w:trPr>
        <w:tc>
          <w:tcPr>
            <w:tcW w:w="7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</w:tr>
      <w:tr w:rsidR="00F4287B" w:rsidTr="00EE0C42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7B" w:rsidRDefault="00CE25A9">
            <w:pPr>
              <w:pStyle w:val="NoSpacing"/>
            </w:pPr>
            <w:r>
              <w:t xml:space="preserve"> </w:t>
            </w:r>
            <w:r w:rsidR="00A75732">
              <w:t>Address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7B" w:rsidRDefault="00CE25A9">
            <w:pPr>
              <w:pStyle w:val="NoSpacing"/>
            </w:pPr>
            <w:r>
              <w:t xml:space="preserve"> </w:t>
            </w:r>
            <w:r w:rsidR="00A75732">
              <w:t>City, State, and Zip</w:t>
            </w:r>
          </w:p>
        </w:tc>
      </w:tr>
      <w:tr w:rsidR="00A75732" w:rsidRPr="002B3AF0" w:rsidTr="00EE0C42">
        <w:trPr>
          <w:trHeight w:val="59"/>
        </w:trPr>
        <w:tc>
          <w:tcPr>
            <w:tcW w:w="7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32" w:rsidRPr="002B3AF0" w:rsidRDefault="00A75732" w:rsidP="00DB5C28">
            <w:pPr>
              <w:rPr>
                <w:sz w:val="32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32" w:rsidRPr="002B3AF0" w:rsidRDefault="00A75732" w:rsidP="00DB5C28">
            <w:pPr>
              <w:rPr>
                <w:sz w:val="32"/>
              </w:rPr>
            </w:pPr>
          </w:p>
        </w:tc>
      </w:tr>
      <w:tr w:rsidR="00A75732" w:rsidTr="00EE0C42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32" w:rsidRDefault="00CE25A9" w:rsidP="00DB5C28">
            <w:pPr>
              <w:pStyle w:val="NoSpacing"/>
            </w:pPr>
            <w:r>
              <w:t xml:space="preserve"> </w:t>
            </w:r>
            <w:r w:rsidR="00A75732">
              <w:t>Phone Number/E-mail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732" w:rsidRDefault="00CE25A9" w:rsidP="00DB5C28">
            <w:pPr>
              <w:pStyle w:val="NoSpacing"/>
            </w:pPr>
            <w:r>
              <w:t xml:space="preserve"> </w:t>
            </w:r>
            <w:r w:rsidR="00A75732">
              <w:t>E-number</w:t>
            </w:r>
          </w:p>
        </w:tc>
      </w:tr>
      <w:tr w:rsidR="00A75732" w:rsidRPr="002B3AF0" w:rsidTr="00151A9E">
        <w:trPr>
          <w:trHeight w:val="59"/>
        </w:trPr>
        <w:tc>
          <w:tcPr>
            <w:tcW w:w="7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32" w:rsidRPr="002B3AF0" w:rsidRDefault="00A75732" w:rsidP="00DB5C28">
            <w:pPr>
              <w:rPr>
                <w:sz w:val="32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32" w:rsidRPr="002B3AF0" w:rsidRDefault="00A75732" w:rsidP="00DB5C28">
            <w:pPr>
              <w:rPr>
                <w:sz w:val="32"/>
              </w:rPr>
            </w:pPr>
          </w:p>
        </w:tc>
      </w:tr>
      <w:tr w:rsidR="00A75732" w:rsidTr="00151A9E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32" w:rsidRDefault="005F5C5A" w:rsidP="00151A9E">
            <w:pPr>
              <w:pStyle w:val="NoSpacing"/>
              <w:spacing w:before="120" w:after="120"/>
            </w:pPr>
            <w:r>
              <w:t xml:space="preserve"> </w:t>
            </w:r>
            <w:r w:rsidR="00A75732">
              <w:t>Estimated Value</w:t>
            </w:r>
            <w:r w:rsidR="00151A9E">
              <w:t xml:space="preserve"> (</w:t>
            </w:r>
            <w:r w:rsidR="00CC2982">
              <w:t>and check a block below)</w:t>
            </w:r>
            <w:r w:rsidR="00151A9E">
              <w:t>:  $______________________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32" w:rsidRDefault="00151A9E" w:rsidP="00151A9E">
            <w:pPr>
              <w:pStyle w:val="NoSpacing"/>
              <w:spacing w:before="120" w:after="120"/>
            </w:pPr>
            <w:r>
              <w:t xml:space="preserve"> Fund No.:  ___________________________</w:t>
            </w:r>
          </w:p>
        </w:tc>
      </w:tr>
      <w:tr w:rsidR="008E758C" w:rsidTr="008F55A9">
        <w:trPr>
          <w:trHeight w:val="36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58C" w:rsidRPr="00EA7E89" w:rsidRDefault="008E758C" w:rsidP="008F55A9">
            <w:pPr>
              <w:pStyle w:val="ListParagraph"/>
              <w:spacing w:after="200"/>
              <w:ind w:hanging="274"/>
            </w:pPr>
            <w:r w:rsidRPr="00EA7E89">
              <w:t>Written appraisal by qual</w:t>
            </w:r>
            <w:r w:rsidR="008F55A9">
              <w:t>ified evaluators (not ETSU</w:t>
            </w:r>
            <w:r w:rsidRPr="00EA7E89">
              <w:t xml:space="preserve"> staff/faculty)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A9" w:rsidRPr="00D66F52" w:rsidRDefault="008F55A9" w:rsidP="008F55A9">
            <w:pPr>
              <w:pStyle w:val="ListParagraph"/>
              <w:spacing w:before="80"/>
              <w:ind w:hanging="269"/>
            </w:pPr>
            <w:r w:rsidRPr="00D66F52">
              <w:t>Judgment of donor w/concurrence of dept.</w:t>
            </w:r>
            <w:r w:rsidR="008E758C" w:rsidRPr="00D66F52">
              <w:t xml:space="preserve"> receivi</w:t>
            </w:r>
            <w:r w:rsidR="00D66F52">
              <w:t xml:space="preserve">ng the gift </w:t>
            </w:r>
            <w:r w:rsidR="00D66F52" w:rsidRPr="004255D4">
              <w:rPr>
                <w:b/>
                <w:i/>
              </w:rPr>
              <w:t>(if &lt;</w:t>
            </w:r>
            <w:r w:rsidRPr="004255D4">
              <w:rPr>
                <w:b/>
                <w:i/>
              </w:rPr>
              <w:t xml:space="preserve"> $5K</w:t>
            </w:r>
            <w:r w:rsidR="008E758C" w:rsidRPr="004255D4">
              <w:rPr>
                <w:b/>
                <w:i/>
              </w:rPr>
              <w:t>)</w:t>
            </w:r>
            <w:r w:rsidRPr="00D66F52">
              <w:t>.</w:t>
            </w:r>
          </w:p>
          <w:p w:rsidR="008F55A9" w:rsidRPr="008F55A9" w:rsidRDefault="008F55A9" w:rsidP="008F55A9">
            <w:pPr>
              <w:spacing w:before="80"/>
              <w:ind w:left="91"/>
              <w:rPr>
                <w:sz w:val="6"/>
              </w:rPr>
            </w:pPr>
          </w:p>
          <w:p w:rsidR="008E758C" w:rsidRPr="00EA7E89" w:rsidRDefault="008F55A9" w:rsidP="008F55A9">
            <w:pPr>
              <w:spacing w:before="80" w:after="120"/>
              <w:ind w:left="86"/>
            </w:pPr>
            <w:r>
              <w:rPr>
                <w:b/>
                <w:i/>
                <w:sz w:val="20"/>
                <w:szCs w:val="16"/>
              </w:rPr>
              <w:t>Dept.</w:t>
            </w:r>
            <w:r w:rsidR="008E758C" w:rsidRPr="008F55A9">
              <w:rPr>
                <w:b/>
                <w:i/>
                <w:sz w:val="20"/>
                <w:szCs w:val="16"/>
              </w:rPr>
              <w:t xml:space="preserve"> Signature Required</w:t>
            </w:r>
            <w:r w:rsidR="008E758C" w:rsidRPr="008F55A9">
              <w:rPr>
                <w:sz w:val="20"/>
                <w:szCs w:val="16"/>
              </w:rPr>
              <w:t xml:space="preserve"> </w:t>
            </w:r>
            <w:r w:rsidR="008E758C" w:rsidRPr="008F55A9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</w:t>
            </w:r>
            <w:r w:rsidR="008E758C" w:rsidRPr="008F55A9">
              <w:rPr>
                <w:sz w:val="16"/>
                <w:szCs w:val="16"/>
              </w:rPr>
              <w:t>_________________________</w:t>
            </w:r>
            <w:r>
              <w:rPr>
                <w:sz w:val="16"/>
                <w:szCs w:val="16"/>
              </w:rPr>
              <w:t>___</w:t>
            </w:r>
            <w:r w:rsidR="008E758C" w:rsidRPr="008F55A9">
              <w:rPr>
                <w:sz w:val="16"/>
                <w:szCs w:val="16"/>
              </w:rPr>
              <w:t>______</w:t>
            </w:r>
          </w:p>
        </w:tc>
      </w:tr>
    </w:tbl>
    <w:p w:rsidR="0070061A" w:rsidRPr="0070061A" w:rsidRDefault="008634BE" w:rsidP="0070061A">
      <w:pPr>
        <w:rPr>
          <w:rStyle w:val="Strong"/>
          <w:b w:val="0"/>
        </w:rPr>
      </w:pPr>
      <w:r>
        <w:rPr>
          <w:rStyle w:val="Strong"/>
          <w:b w:val="0"/>
        </w:rPr>
        <w:t xml:space="preserve">Description/Purpose of Gift, including </w:t>
      </w:r>
      <w:r w:rsidR="00582473">
        <w:rPr>
          <w:rStyle w:val="Strong"/>
          <w:b w:val="0"/>
        </w:rPr>
        <w:t>how it will benefit ETSU and any costs</w:t>
      </w:r>
      <w:r w:rsidR="00A04B93">
        <w:rPr>
          <w:rStyle w:val="Strong"/>
          <w:b w:val="0"/>
        </w:rPr>
        <w:t>/obligations incurred by accepting the gift:</w:t>
      </w:r>
    </w:p>
    <w:tbl>
      <w:tblPr>
        <w:tblW w:w="495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ype of request"/>
      </w:tblPr>
      <w:tblGrid>
        <w:gridCol w:w="10699"/>
      </w:tblGrid>
      <w:tr w:rsidR="008634BE" w:rsidTr="00582473">
        <w:trPr>
          <w:trHeight w:val="396"/>
        </w:trPr>
        <w:tc>
          <w:tcPr>
            <w:tcW w:w="10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4BE" w:rsidRPr="00802BAF" w:rsidRDefault="008634BE" w:rsidP="008634BE">
            <w:pPr>
              <w:pStyle w:val="ListParagraph"/>
              <w:numPr>
                <w:ilvl w:val="0"/>
                <w:numId w:val="0"/>
              </w:numPr>
              <w:spacing w:after="120"/>
              <w:ind w:left="360"/>
              <w:rPr>
                <w:sz w:val="16"/>
              </w:rPr>
            </w:pPr>
          </w:p>
          <w:p w:rsidR="008E51BE" w:rsidRPr="00802BAF" w:rsidRDefault="008E51BE" w:rsidP="008634BE">
            <w:pPr>
              <w:pStyle w:val="ListParagraph"/>
              <w:numPr>
                <w:ilvl w:val="0"/>
                <w:numId w:val="0"/>
              </w:numPr>
              <w:spacing w:after="120"/>
              <w:ind w:left="360"/>
              <w:rPr>
                <w:sz w:val="16"/>
              </w:rPr>
            </w:pPr>
          </w:p>
          <w:p w:rsidR="009E3572" w:rsidRPr="00802BAF" w:rsidRDefault="009E3572" w:rsidP="008634BE">
            <w:pPr>
              <w:pStyle w:val="ListParagraph"/>
              <w:numPr>
                <w:ilvl w:val="0"/>
                <w:numId w:val="0"/>
              </w:numPr>
              <w:spacing w:after="120"/>
              <w:ind w:left="360"/>
              <w:rPr>
                <w:sz w:val="16"/>
              </w:rPr>
            </w:pPr>
          </w:p>
          <w:p w:rsidR="009E3572" w:rsidRPr="00802BAF" w:rsidRDefault="009E3572" w:rsidP="008634BE">
            <w:pPr>
              <w:pStyle w:val="ListParagraph"/>
              <w:numPr>
                <w:ilvl w:val="0"/>
                <w:numId w:val="0"/>
              </w:numPr>
              <w:spacing w:after="120"/>
              <w:ind w:left="360"/>
              <w:rPr>
                <w:sz w:val="16"/>
              </w:rPr>
            </w:pPr>
          </w:p>
          <w:p w:rsidR="008E51BE" w:rsidRPr="00802BAF" w:rsidRDefault="008E51BE" w:rsidP="008634BE">
            <w:pPr>
              <w:pStyle w:val="ListParagraph"/>
              <w:numPr>
                <w:ilvl w:val="0"/>
                <w:numId w:val="0"/>
              </w:numPr>
              <w:spacing w:after="120"/>
              <w:ind w:left="360"/>
              <w:rPr>
                <w:sz w:val="16"/>
              </w:rPr>
            </w:pPr>
            <w:bookmarkStart w:id="0" w:name="_GoBack"/>
            <w:bookmarkEnd w:id="0"/>
          </w:p>
        </w:tc>
      </w:tr>
    </w:tbl>
    <w:p w:rsidR="0079710E" w:rsidRDefault="008619DE" w:rsidP="0079710E">
      <w:r>
        <w:rPr>
          <w:b/>
        </w:rPr>
        <w:t>Notes</w:t>
      </w:r>
      <w:r w:rsidR="00582473">
        <w:rPr>
          <w:b/>
        </w:rPr>
        <w:t>:</w:t>
      </w:r>
    </w:p>
    <w:p w:rsidR="0079710E" w:rsidRDefault="00582473" w:rsidP="00172CC8">
      <w:pPr>
        <w:pStyle w:val="ListParagraph"/>
        <w:numPr>
          <w:ilvl w:val="0"/>
          <w:numId w:val="2"/>
        </w:numPr>
        <w:ind w:left="360" w:hanging="270"/>
      </w:pPr>
      <w:r>
        <w:t xml:space="preserve">In-kind gifts should be offered by the donor in writing.  </w:t>
      </w:r>
      <w:r w:rsidR="00172CC8">
        <w:t xml:space="preserve">See GIK Policy, Attachment B for a sample.  </w:t>
      </w:r>
      <w:r w:rsidR="00172CC8">
        <w:br/>
      </w:r>
      <w:r>
        <w:t xml:space="preserve">Attach </w:t>
      </w:r>
      <w:r w:rsidR="00C96841">
        <w:t xml:space="preserve">that document </w:t>
      </w:r>
      <w:r>
        <w:t>to this form.</w:t>
      </w:r>
    </w:p>
    <w:p w:rsidR="0079710E" w:rsidRDefault="00A04B93" w:rsidP="008619DE">
      <w:pPr>
        <w:pStyle w:val="ListParagraph"/>
        <w:numPr>
          <w:ilvl w:val="0"/>
          <w:numId w:val="2"/>
        </w:numPr>
        <w:ind w:left="360" w:hanging="270"/>
      </w:pPr>
      <w:r>
        <w:t>DO NOT accept the gift until this form has been approved</w:t>
      </w:r>
    </w:p>
    <w:p w:rsidR="00F4287B" w:rsidRPr="00F33C29" w:rsidRDefault="004919B0">
      <w:pPr>
        <w:rPr>
          <w:b/>
          <w:i/>
          <w:sz w:val="24"/>
          <w:szCs w:val="26"/>
        </w:rPr>
      </w:pPr>
      <w:r w:rsidRPr="00F33C29">
        <w:rPr>
          <w:b/>
          <w:i/>
          <w:sz w:val="28"/>
          <w:szCs w:val="26"/>
        </w:rPr>
        <w:t xml:space="preserve">Approval Routing </w:t>
      </w:r>
      <w:r w:rsidRPr="00F33C29">
        <w:rPr>
          <w:b/>
          <w:i/>
          <w:sz w:val="24"/>
          <w:szCs w:val="26"/>
        </w:rPr>
        <w:t>(</w:t>
      </w:r>
      <w:r w:rsidR="00F33C29" w:rsidRPr="00F33C29">
        <w:rPr>
          <w:b/>
          <w:i/>
          <w:sz w:val="24"/>
          <w:szCs w:val="26"/>
        </w:rPr>
        <w:t xml:space="preserve">signatures indicate approval </w:t>
      </w:r>
      <w:r w:rsidRPr="00F33C29">
        <w:rPr>
          <w:b/>
          <w:i/>
          <w:sz w:val="24"/>
          <w:szCs w:val="26"/>
        </w:rPr>
        <w:t>recommended unless otherwise noted)</w:t>
      </w:r>
    </w:p>
    <w:p w:rsidR="00DB3BF1" w:rsidRPr="00EE0C42" w:rsidRDefault="00DB3BF1" w:rsidP="008619DE">
      <w:pPr>
        <w:rPr>
          <w:sz w:val="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staff members contacted and administrative section"/>
      </w:tblPr>
      <w:tblGrid>
        <w:gridCol w:w="7553"/>
        <w:gridCol w:w="216"/>
        <w:gridCol w:w="3021"/>
      </w:tblGrid>
      <w:tr w:rsidR="00F4287B" w:rsidTr="00EE0C42">
        <w:trPr>
          <w:trHeight w:val="59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7B" w:rsidRDefault="00EE0C42">
            <w:pPr>
              <w:pStyle w:val="NoSpacing"/>
            </w:pPr>
            <w:r>
              <w:rPr>
                <w:b/>
              </w:rPr>
              <w:t xml:space="preserve"> </w:t>
            </w:r>
            <w:r w:rsidR="00DB3BF1" w:rsidRPr="00DB3BF1">
              <w:rPr>
                <w:b/>
              </w:rPr>
              <w:t>Requester</w:t>
            </w:r>
            <w:r w:rsidR="00DB3BF1">
              <w:t xml:space="preserve"> </w:t>
            </w:r>
            <w:r w:rsidR="00C96841">
              <w:t xml:space="preserve">(Faculty Member/Department Head) </w:t>
            </w:r>
            <w:r w:rsidR="00DB3BF1">
              <w:t>Name and Signature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</w:tcPr>
          <w:p w:rsidR="00F4287B" w:rsidRDefault="00F4287B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7B" w:rsidRDefault="00EE0C42">
            <w:pPr>
              <w:pStyle w:val="NoSpacing"/>
            </w:pPr>
            <w:r>
              <w:t xml:space="preserve"> </w:t>
            </w:r>
            <w:r w:rsidR="001867E7">
              <w:t>Date</w:t>
            </w:r>
          </w:p>
        </w:tc>
      </w:tr>
      <w:tr w:rsidR="00F4287B" w:rsidTr="00EE0C42">
        <w:trPr>
          <w:trHeight w:val="405"/>
        </w:trPr>
        <w:tc>
          <w:tcPr>
            <w:tcW w:w="3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7B" w:rsidRDefault="00F4287B"/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</w:tcPr>
          <w:p w:rsidR="00F4287B" w:rsidRDefault="00F4287B"/>
        </w:tc>
        <w:tc>
          <w:tcPr>
            <w:tcW w:w="1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7B" w:rsidRDefault="00F4287B"/>
        </w:tc>
      </w:tr>
      <w:tr w:rsidR="00DB3BF1" w:rsidTr="00EE0C42">
        <w:trPr>
          <w:trHeight w:val="59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BF1" w:rsidRDefault="00EE0C42" w:rsidP="00CC41A0">
            <w:pPr>
              <w:pStyle w:val="NoSpacing"/>
            </w:pPr>
            <w:r>
              <w:rPr>
                <w:b/>
              </w:rPr>
              <w:t xml:space="preserve"> </w:t>
            </w:r>
            <w:r w:rsidR="00DB3BF1">
              <w:rPr>
                <w:b/>
              </w:rPr>
              <w:t>Unit Development Officer</w:t>
            </w:r>
            <w:r w:rsidR="00DB3BF1">
              <w:t xml:space="preserve"> (if applicable) Name and Signature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</w:tcPr>
          <w:p w:rsidR="00DB3BF1" w:rsidRDefault="00DB3BF1" w:rsidP="00CC41A0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BF1" w:rsidRDefault="00EE0C42" w:rsidP="00CC41A0">
            <w:pPr>
              <w:pStyle w:val="NoSpacing"/>
            </w:pPr>
            <w:r>
              <w:t xml:space="preserve"> </w:t>
            </w:r>
            <w:r w:rsidR="00DB3BF1">
              <w:t>Date</w:t>
            </w:r>
          </w:p>
        </w:tc>
      </w:tr>
      <w:tr w:rsidR="00DB3BF1" w:rsidTr="00EE0C42">
        <w:trPr>
          <w:trHeight w:val="405"/>
        </w:trPr>
        <w:tc>
          <w:tcPr>
            <w:tcW w:w="3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F1" w:rsidRDefault="00DB3BF1" w:rsidP="00CC41A0"/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</w:tcPr>
          <w:p w:rsidR="00DB3BF1" w:rsidRDefault="00DB3BF1" w:rsidP="00CC41A0"/>
        </w:tc>
        <w:tc>
          <w:tcPr>
            <w:tcW w:w="1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F1" w:rsidRDefault="00DB3BF1" w:rsidP="00CC41A0"/>
        </w:tc>
      </w:tr>
      <w:tr w:rsidR="00DB3BF1" w:rsidTr="00EE0C42">
        <w:trPr>
          <w:trHeight w:val="59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BF1" w:rsidRDefault="00EE0C42" w:rsidP="00C14F53">
            <w:pPr>
              <w:pStyle w:val="NoSpacing"/>
            </w:pPr>
            <w:r>
              <w:rPr>
                <w:b/>
              </w:rPr>
              <w:t xml:space="preserve"> </w:t>
            </w:r>
            <w:r w:rsidR="00C14F53">
              <w:rPr>
                <w:b/>
              </w:rPr>
              <w:t>Chair</w:t>
            </w:r>
            <w:r w:rsidR="00DB3BF1">
              <w:rPr>
                <w:b/>
              </w:rPr>
              <w:t>/Director</w:t>
            </w:r>
            <w:r w:rsidR="00DB3BF1" w:rsidRPr="00C14F53">
              <w:t xml:space="preserve"> </w:t>
            </w:r>
            <w:r w:rsidR="00C14F53" w:rsidRPr="00C14F53">
              <w:t xml:space="preserve">(if applicable) </w:t>
            </w:r>
            <w:r w:rsidR="00DB3BF1">
              <w:t>Name and Signature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</w:tcPr>
          <w:p w:rsidR="00DB3BF1" w:rsidRDefault="00DB3BF1" w:rsidP="00CC41A0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BF1" w:rsidRDefault="00EE0C42" w:rsidP="00CC41A0">
            <w:pPr>
              <w:pStyle w:val="NoSpacing"/>
            </w:pPr>
            <w:r>
              <w:t xml:space="preserve"> </w:t>
            </w:r>
            <w:r w:rsidR="00DB3BF1">
              <w:t>Date</w:t>
            </w:r>
          </w:p>
        </w:tc>
      </w:tr>
      <w:tr w:rsidR="00DB3BF1" w:rsidTr="00EE0C42">
        <w:trPr>
          <w:trHeight w:val="405"/>
        </w:trPr>
        <w:tc>
          <w:tcPr>
            <w:tcW w:w="3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F1" w:rsidRDefault="00DB3BF1" w:rsidP="00CC41A0"/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</w:tcPr>
          <w:p w:rsidR="00DB3BF1" w:rsidRDefault="00DB3BF1" w:rsidP="00CC41A0"/>
        </w:tc>
        <w:tc>
          <w:tcPr>
            <w:tcW w:w="1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F1" w:rsidRDefault="00DB3BF1" w:rsidP="00CC41A0"/>
        </w:tc>
      </w:tr>
      <w:tr w:rsidR="00DB3BF1" w:rsidTr="00EE0C42">
        <w:trPr>
          <w:trHeight w:val="59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BF1" w:rsidRDefault="00EE0C42" w:rsidP="00CC41A0">
            <w:pPr>
              <w:pStyle w:val="NoSpacing"/>
            </w:pPr>
            <w:r>
              <w:rPr>
                <w:b/>
              </w:rPr>
              <w:t xml:space="preserve"> </w:t>
            </w:r>
            <w:r w:rsidR="00C14F53">
              <w:rPr>
                <w:b/>
              </w:rPr>
              <w:t>Dean/</w:t>
            </w:r>
            <w:r w:rsidR="00DB3BF1" w:rsidRPr="00DB3BF1">
              <w:rPr>
                <w:b/>
              </w:rPr>
              <w:t>Vice President</w:t>
            </w:r>
            <w:r w:rsidR="00C14F53" w:rsidRPr="00C14F53">
              <w:t xml:space="preserve"> (if applicable) </w:t>
            </w:r>
            <w:r w:rsidR="00DB3BF1">
              <w:t>Name and Signature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</w:tcPr>
          <w:p w:rsidR="00DB3BF1" w:rsidRDefault="00DB3BF1" w:rsidP="00CC41A0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BF1" w:rsidRDefault="00EE0C42" w:rsidP="00CC41A0">
            <w:pPr>
              <w:pStyle w:val="NoSpacing"/>
            </w:pPr>
            <w:r>
              <w:t xml:space="preserve"> </w:t>
            </w:r>
            <w:r w:rsidR="00DB3BF1">
              <w:t>Date</w:t>
            </w:r>
          </w:p>
        </w:tc>
      </w:tr>
      <w:tr w:rsidR="00DB3BF1" w:rsidTr="00EE0C42">
        <w:trPr>
          <w:trHeight w:val="405"/>
        </w:trPr>
        <w:tc>
          <w:tcPr>
            <w:tcW w:w="3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F1" w:rsidRDefault="00DB3BF1" w:rsidP="00CC41A0"/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</w:tcPr>
          <w:p w:rsidR="00DB3BF1" w:rsidRDefault="00DB3BF1" w:rsidP="00CC41A0"/>
        </w:tc>
        <w:tc>
          <w:tcPr>
            <w:tcW w:w="1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F1" w:rsidRDefault="00DB3BF1" w:rsidP="00CC41A0"/>
        </w:tc>
      </w:tr>
      <w:tr w:rsidR="00C14F53" w:rsidTr="00EE0C42">
        <w:trPr>
          <w:trHeight w:val="59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53" w:rsidRDefault="00EE0C42" w:rsidP="00C96841">
            <w:pPr>
              <w:pStyle w:val="NoSpacing"/>
            </w:pPr>
            <w:r>
              <w:rPr>
                <w:b/>
              </w:rPr>
              <w:t xml:space="preserve"> </w:t>
            </w:r>
            <w:r w:rsidR="00522837">
              <w:rPr>
                <w:b/>
              </w:rPr>
              <w:t xml:space="preserve">Chief Financial Officer </w:t>
            </w:r>
            <w:r w:rsidR="00C14F53">
              <w:t>(</w:t>
            </w:r>
            <w:r w:rsidR="00C96841" w:rsidRPr="0093182B">
              <w:t>review</w:t>
            </w:r>
            <w:r w:rsidR="00C14F53">
              <w:t>) Name and Signature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</w:tcPr>
          <w:p w:rsidR="00C14F53" w:rsidRDefault="00C14F53" w:rsidP="00ED3CAC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53" w:rsidRDefault="00EE0C42" w:rsidP="00ED3CAC">
            <w:pPr>
              <w:pStyle w:val="NoSpacing"/>
            </w:pPr>
            <w:r>
              <w:t xml:space="preserve"> </w:t>
            </w:r>
            <w:r w:rsidR="00C14F53">
              <w:t>Date</w:t>
            </w:r>
          </w:p>
        </w:tc>
      </w:tr>
      <w:tr w:rsidR="00C14F53" w:rsidTr="00EE0C42">
        <w:trPr>
          <w:trHeight w:val="405"/>
        </w:trPr>
        <w:tc>
          <w:tcPr>
            <w:tcW w:w="3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53" w:rsidRDefault="00C14F53" w:rsidP="00ED3CAC"/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</w:tcPr>
          <w:p w:rsidR="00C14F53" w:rsidRDefault="00C14F53" w:rsidP="00ED3CAC"/>
        </w:tc>
        <w:tc>
          <w:tcPr>
            <w:tcW w:w="1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53" w:rsidRDefault="00C14F53" w:rsidP="00ED3CAC"/>
        </w:tc>
      </w:tr>
      <w:tr w:rsidR="00DB3BF1" w:rsidTr="00EE0C42">
        <w:trPr>
          <w:trHeight w:val="59"/>
        </w:trPr>
        <w:tc>
          <w:tcPr>
            <w:tcW w:w="3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BF1" w:rsidRDefault="00EE0C42" w:rsidP="00CC41A0">
            <w:pPr>
              <w:pStyle w:val="NoSpacing"/>
            </w:pPr>
            <w:r>
              <w:rPr>
                <w:b/>
              </w:rPr>
              <w:t xml:space="preserve"> </w:t>
            </w:r>
            <w:r w:rsidR="00DB3BF1" w:rsidRPr="00DB3BF1">
              <w:rPr>
                <w:b/>
              </w:rPr>
              <w:t>Vice President for Advancement</w:t>
            </w:r>
            <w:r w:rsidR="00DB3BF1">
              <w:t xml:space="preserve"> Name and Signature</w:t>
            </w: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</w:tcPr>
          <w:p w:rsidR="00DB3BF1" w:rsidRDefault="00DB3BF1" w:rsidP="00CC41A0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BF1" w:rsidRDefault="00EE0C42" w:rsidP="00CC41A0">
            <w:pPr>
              <w:pStyle w:val="NoSpacing"/>
            </w:pPr>
            <w:r>
              <w:t xml:space="preserve"> </w:t>
            </w:r>
            <w:r w:rsidR="00DB3BF1">
              <w:t>Date</w:t>
            </w:r>
          </w:p>
        </w:tc>
      </w:tr>
      <w:tr w:rsidR="00DB3BF1" w:rsidTr="00EE0C42">
        <w:trPr>
          <w:trHeight w:val="405"/>
        </w:trPr>
        <w:tc>
          <w:tcPr>
            <w:tcW w:w="3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F1" w:rsidRDefault="00DB3BF1" w:rsidP="00CC41A0"/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</w:tcPr>
          <w:p w:rsidR="00DB3BF1" w:rsidRDefault="00DB3BF1" w:rsidP="00CC41A0"/>
        </w:tc>
        <w:tc>
          <w:tcPr>
            <w:tcW w:w="1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F1" w:rsidRDefault="00DB3BF1" w:rsidP="00CC41A0"/>
        </w:tc>
      </w:tr>
    </w:tbl>
    <w:p w:rsidR="00615257" w:rsidRPr="00615257" w:rsidRDefault="00615257" w:rsidP="00C14F53">
      <w:pPr>
        <w:spacing w:before="0"/>
        <w:rPr>
          <w:sz w:val="10"/>
        </w:rPr>
      </w:pPr>
    </w:p>
    <w:p w:rsidR="00615257" w:rsidRDefault="00615257" w:rsidP="00C14F53">
      <w:pPr>
        <w:spacing w:before="0"/>
      </w:pPr>
      <w:r w:rsidRPr="00615257">
        <w:t>Address questions to your Unit Development Officer or University Advancement,</w:t>
      </w:r>
      <w:r w:rsidR="006F0D3B">
        <w:t xml:space="preserve"> Beth Wiley, wileybc@etsu.edu, 9</w:t>
      </w:r>
      <w:r>
        <w:t>-</w:t>
      </w:r>
      <w:r w:rsidRPr="00615257">
        <w:t>5722</w:t>
      </w:r>
    </w:p>
    <w:p w:rsidR="00F4287B" w:rsidRPr="007A6271" w:rsidRDefault="00BE0805" w:rsidP="00C14F53">
      <w:pPr>
        <w:spacing w:before="0"/>
        <w:rPr>
          <w:sz w:val="14"/>
        </w:rPr>
      </w:pPr>
      <w:r w:rsidRPr="00EA7E89">
        <w:rPr>
          <w:sz w:val="14"/>
        </w:rPr>
        <w:t xml:space="preserve">Revised </w:t>
      </w:r>
      <w:r w:rsidR="007A3A90">
        <w:rPr>
          <w:sz w:val="14"/>
        </w:rPr>
        <w:t>July, 2019</w:t>
      </w:r>
    </w:p>
    <w:sectPr w:rsidR="00F4287B" w:rsidRPr="007A62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981" w:rsidRDefault="00DC4981">
      <w:pPr>
        <w:spacing w:before="0"/>
      </w:pPr>
      <w:r>
        <w:separator/>
      </w:r>
    </w:p>
  </w:endnote>
  <w:endnote w:type="continuationSeparator" w:id="0">
    <w:p w:rsidR="00DC4981" w:rsidRDefault="00DC49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981" w:rsidRDefault="00DC4981">
      <w:pPr>
        <w:spacing w:before="0"/>
      </w:pPr>
      <w:r>
        <w:separator/>
      </w:r>
    </w:p>
  </w:footnote>
  <w:footnote w:type="continuationSeparator" w:id="0">
    <w:p w:rsidR="00DC4981" w:rsidRDefault="00DC498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6E13"/>
    <w:multiLevelType w:val="hybridMultilevel"/>
    <w:tmpl w:val="17B84416"/>
    <w:lvl w:ilvl="0" w:tplc="608C6A30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1D5FB0"/>
    <w:multiLevelType w:val="hybridMultilevel"/>
    <w:tmpl w:val="C73CC62C"/>
    <w:lvl w:ilvl="0" w:tplc="3908402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12A29"/>
    <w:multiLevelType w:val="hybridMultilevel"/>
    <w:tmpl w:val="1FC888C2"/>
    <w:lvl w:ilvl="0" w:tplc="227073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1B"/>
    <w:rsid w:val="00060BD0"/>
    <w:rsid w:val="000810B5"/>
    <w:rsid w:val="000823FC"/>
    <w:rsid w:val="0011338B"/>
    <w:rsid w:val="00124D1B"/>
    <w:rsid w:val="00151A9E"/>
    <w:rsid w:val="00172CC8"/>
    <w:rsid w:val="001867E7"/>
    <w:rsid w:val="002A27D8"/>
    <w:rsid w:val="002B3AF0"/>
    <w:rsid w:val="0035659B"/>
    <w:rsid w:val="004255D4"/>
    <w:rsid w:val="004824D5"/>
    <w:rsid w:val="00482957"/>
    <w:rsid w:val="004919B0"/>
    <w:rsid w:val="004F2CCC"/>
    <w:rsid w:val="005062AE"/>
    <w:rsid w:val="00522837"/>
    <w:rsid w:val="00582473"/>
    <w:rsid w:val="005A541A"/>
    <w:rsid w:val="005F0BD5"/>
    <w:rsid w:val="005F5C5A"/>
    <w:rsid w:val="00615257"/>
    <w:rsid w:val="006F0D3B"/>
    <w:rsid w:val="0070061A"/>
    <w:rsid w:val="0079710E"/>
    <w:rsid w:val="007A3A90"/>
    <w:rsid w:val="007A6271"/>
    <w:rsid w:val="00802BAF"/>
    <w:rsid w:val="008619DE"/>
    <w:rsid w:val="00861C76"/>
    <w:rsid w:val="008634BE"/>
    <w:rsid w:val="008E51BE"/>
    <w:rsid w:val="008E758C"/>
    <w:rsid w:val="008F55A9"/>
    <w:rsid w:val="009310F4"/>
    <w:rsid w:val="0093182B"/>
    <w:rsid w:val="009E3572"/>
    <w:rsid w:val="00A04B93"/>
    <w:rsid w:val="00A72F68"/>
    <w:rsid w:val="00A75732"/>
    <w:rsid w:val="00BE0805"/>
    <w:rsid w:val="00C14F53"/>
    <w:rsid w:val="00C9206B"/>
    <w:rsid w:val="00C96841"/>
    <w:rsid w:val="00CC2982"/>
    <w:rsid w:val="00CE25A9"/>
    <w:rsid w:val="00D66F52"/>
    <w:rsid w:val="00DB3BF1"/>
    <w:rsid w:val="00DC4981"/>
    <w:rsid w:val="00EA7E89"/>
    <w:rsid w:val="00EE0C42"/>
    <w:rsid w:val="00F33C29"/>
    <w:rsid w:val="00F4287B"/>
    <w:rsid w:val="00FE295A"/>
    <w:rsid w:val="00F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52F8F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0" w:line="240" w:lineRule="auto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0"/>
      <w:outlineLvl w:val="1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18"/>
      <w:szCs w:val="18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numPr>
        <w:numId w:val="1"/>
      </w:numPr>
      <w:spacing w:before="0"/>
    </w:pPr>
  </w:style>
  <w:style w:type="character" w:styleId="Emphasis">
    <w:name w:val="Emphasis"/>
    <w:basedOn w:val="DefaultParagraphFont"/>
    <w:uiPriority w:val="1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18"/>
      <w:szCs w:val="18"/>
    </w:rPr>
  </w:style>
  <w:style w:type="paragraph" w:customStyle="1" w:styleId="Contactinformation">
    <w:name w:val="Contact information"/>
    <w:basedOn w:val="Normal"/>
    <w:uiPriority w:val="1"/>
    <w:qFormat/>
    <w:pPr>
      <w:spacing w:before="0"/>
      <w:jc w:val="right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F0"/>
    <w:pPr>
      <w:spacing w:before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ejs1\AppData\Roaming\Microsoft\Templates\HIPAA%20privacy%20rights%20request%20form.dotx" TargetMode="External"/></Relationships>
</file>

<file path=word/theme/theme1.xml><?xml version="1.0" encoding="utf-8"?>
<a:theme xmlns:a="http://schemas.openxmlformats.org/drawingml/2006/main" name="HIPAA privacy rights request for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4D600-DC77-4927-8A57-E24DE28C5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C0334-86CC-4A56-BEDB-A5571A91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HIPAA privacy rights request form.dotx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2019-07-23T11:29:00Z</dcterms:created>
  <dcterms:modified xsi:type="dcterms:W3CDTF">2019-07-24T13:30:00Z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TC039876049991</vt:lpwstr>
  </property>
</Properties>
</file>